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CB" w:rsidRPr="00EA2FA0" w:rsidRDefault="00DD64CB" w:rsidP="00B4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color w:val="0000FF"/>
          <w:sz w:val="28"/>
          <w:szCs w:val="28"/>
        </w:rPr>
        <w:t xml:space="preserve"> </w:t>
      </w:r>
      <w:r w:rsidRPr="00EA2FA0">
        <w:rPr>
          <w:rFonts w:ascii="Bookman Old Style" w:hAnsi="Bookman Old Style" w:cs="Bookman Old Style"/>
          <w:b/>
          <w:bCs/>
          <w:i/>
          <w:iCs/>
          <w:color w:val="0000FF"/>
          <w:sz w:val="28"/>
          <w:szCs w:val="28"/>
        </w:rPr>
        <w:t xml:space="preserve">  Собиралочка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 xml:space="preserve">Написать имена </w:t>
      </w:r>
      <w:r>
        <w:rPr>
          <w:rFonts w:ascii="Times New Roman" w:hAnsi="Times New Roman" w:cs="Times New Roman"/>
          <w:sz w:val="28"/>
          <w:szCs w:val="28"/>
        </w:rPr>
        <w:t xml:space="preserve"> сотрудников, которых сотворил Бог.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>нать, кого Бог сотворил раньше всех (кто самый старший в лагере)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>, кого, из сотрудников, Бог сотворил позже всех (</w:t>
      </w:r>
      <w:r w:rsidRPr="00EA2FA0">
        <w:rPr>
          <w:rFonts w:ascii="Times New Roman" w:hAnsi="Times New Roman" w:cs="Times New Roman"/>
          <w:sz w:val="28"/>
          <w:szCs w:val="28"/>
        </w:rPr>
        <w:t>кто самый младший в лагере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Найти что-нибудь съедобное (не из столовой!)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Принести самый странный предмет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живое существо, сотворенное Богом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во сколько встает солнце?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(сотворить) из подручных материалов книгу Бога (Библию) 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шагов от бани до дверей большого корпуса?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пастора, в какой день Бог сотворил траву?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 вашем отряде Бог сотворил самым высоким? 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Какие деревья растут вокруг лагеря?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 xml:space="preserve">Принести три </w:t>
      </w:r>
      <w:r>
        <w:rPr>
          <w:rFonts w:ascii="Times New Roman" w:hAnsi="Times New Roman" w:cs="Times New Roman"/>
          <w:sz w:val="28"/>
          <w:szCs w:val="28"/>
        </w:rPr>
        <w:t>листочка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Узнать любимую песню музыкального работника</w:t>
      </w:r>
      <w:r>
        <w:rPr>
          <w:rFonts w:ascii="Times New Roman" w:hAnsi="Times New Roman" w:cs="Times New Roman"/>
          <w:sz w:val="28"/>
          <w:szCs w:val="28"/>
        </w:rPr>
        <w:t>, которая славит Великого Творца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 xml:space="preserve">Принести букет 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Сложить из подсобных материа</w:t>
      </w:r>
      <w:r>
        <w:rPr>
          <w:rFonts w:ascii="Times New Roman" w:hAnsi="Times New Roman" w:cs="Times New Roman"/>
          <w:sz w:val="28"/>
          <w:szCs w:val="28"/>
        </w:rPr>
        <w:t>лов на земле слово «ПОКРОВ</w:t>
      </w:r>
      <w:r w:rsidRPr="00EA2FA0">
        <w:rPr>
          <w:rFonts w:ascii="Times New Roman" w:hAnsi="Times New Roman" w:cs="Times New Roman"/>
          <w:sz w:val="28"/>
          <w:szCs w:val="28"/>
        </w:rPr>
        <w:t>»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>Принести самый важный для вас предмет</w:t>
      </w:r>
    </w:p>
    <w:p w:rsidR="00DD64CB" w:rsidRPr="00EA2FA0" w:rsidRDefault="00DD64CB" w:rsidP="00B42F53">
      <w:pPr>
        <w:numPr>
          <w:ilvl w:val="0"/>
          <w:numId w:val="1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A2FA0">
        <w:rPr>
          <w:rFonts w:ascii="Times New Roman" w:hAnsi="Times New Roman" w:cs="Times New Roman"/>
          <w:sz w:val="28"/>
          <w:szCs w:val="28"/>
        </w:rPr>
        <w:t xml:space="preserve">Принести то, что доказывало бы о том, что вы в лагере   </w:t>
      </w:r>
    </w:p>
    <w:p w:rsidR="00DD64CB" w:rsidRPr="00EA2FA0" w:rsidRDefault="00DD64CB" w:rsidP="00B42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4CB" w:rsidRDefault="00DD64CB"/>
    <w:sectPr w:rsidR="00DD64CB" w:rsidSect="00BE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1B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F53"/>
    <w:rsid w:val="004720D2"/>
    <w:rsid w:val="004E4290"/>
    <w:rsid w:val="006529E5"/>
    <w:rsid w:val="006D5738"/>
    <w:rsid w:val="00B42F53"/>
    <w:rsid w:val="00B93C65"/>
    <w:rsid w:val="00BE7629"/>
    <w:rsid w:val="00DD64CB"/>
    <w:rsid w:val="00EA2FA0"/>
    <w:rsid w:val="00F1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2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132</Words>
  <Characters>756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3</cp:revision>
  <dcterms:created xsi:type="dcterms:W3CDTF">2010-05-27T14:24:00Z</dcterms:created>
  <dcterms:modified xsi:type="dcterms:W3CDTF">2010-05-29T11:11:00Z</dcterms:modified>
</cp:coreProperties>
</file>